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5F6D" w14:textId="2E67609B" w:rsidR="008B74B6" w:rsidRPr="00A33779" w:rsidRDefault="007642C3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bCs/>
          <w:color w:val="000000"/>
          <w:lang w:eastAsia="ko-KR"/>
        </w:rPr>
        <w:t>H11.</w:t>
      </w:r>
      <w:r w:rsidR="007E2224">
        <w:rPr>
          <w:rFonts w:ascii="Courier New" w:eastAsia="Times New Roman" w:hAnsi="Courier New" w:cs="Courier New"/>
          <w:bCs/>
          <w:color w:val="0070C0"/>
          <w:lang w:eastAsia="ko-KR"/>
        </w:rPr>
        <w:t>C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B74B6" w:rsidRPr="00A33779">
        <w:rPr>
          <w:rFonts w:ascii="Courier New" w:eastAsia="Times New Roman" w:hAnsi="Courier New" w:cs="Courier New"/>
          <w:b/>
          <w:color w:val="000000"/>
          <w:lang w:eastAsia="ko-KR"/>
        </w:rPr>
        <w:t xml:space="preserve">Here I am to </w:t>
      </w:r>
      <w:proofErr w:type="gramStart"/>
      <w:r w:rsidR="008B74B6" w:rsidRPr="00A33779">
        <w:rPr>
          <w:rFonts w:ascii="Courier New" w:eastAsia="Times New Roman" w:hAnsi="Courier New" w:cs="Courier New"/>
          <w:b/>
          <w:color w:val="000000"/>
          <w:lang w:eastAsia="ko-KR"/>
        </w:rPr>
        <w:t>Worship</w:t>
      </w:r>
      <w:proofErr w:type="gramEnd"/>
    </w:p>
    <w:p w14:paraId="3C0DB463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4CE00F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E0917F9" w14:textId="77777777" w:rsidR="005832D2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5832D2">
        <w:rPr>
          <w:rFonts w:ascii="Courier New" w:eastAsia="Times New Roman" w:hAnsi="Courier New" w:cs="Courier New"/>
          <w:color w:val="000000"/>
          <w:lang w:eastAsia="ko-KR"/>
        </w:rPr>
        <w:t>Intro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9DA1067" w14:textId="265B1E56" w:rsidR="00643F6E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193117"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5DE95D22" w14:textId="10099326" w:rsidR="00193117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5CA6CB99" w14:textId="77777777" w:rsidR="00193117" w:rsidRPr="00A33779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DD9C27" w14:textId="6E514C24" w:rsid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1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1BC4967" w14:textId="77777777" w:rsidR="00193117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F58C7F6" w14:textId="00F541A9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BFC168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Light of the world</w:t>
      </w:r>
    </w:p>
    <w:p w14:paraId="30F879E1" w14:textId="09C672B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476881D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You stepped down into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darkness</w:t>
      </w:r>
      <w:proofErr w:type="gramEnd"/>
    </w:p>
    <w:p w14:paraId="0F4A9597" w14:textId="6E4FA998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3B596BF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Open my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eyes</w:t>
      </w:r>
      <w:proofErr w:type="gramEnd"/>
    </w:p>
    <w:p w14:paraId="708FBFB7" w14:textId="5095BD35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55BAB94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Let me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see</w:t>
      </w:r>
      <w:proofErr w:type="gramEnd"/>
    </w:p>
    <w:p w14:paraId="7762C4E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32922F8" w14:textId="2B1256C1" w:rsidR="008B74B6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2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C2F558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EF179FB" w14:textId="6A4FBB38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0E16CEC" w14:textId="5BDBC63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Beauty that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made</w:t>
      </w:r>
      <w:proofErr w:type="gramEnd"/>
    </w:p>
    <w:p w14:paraId="731C724C" w14:textId="496FE2FC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2559C24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This heart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adore</w:t>
      </w:r>
      <w:proofErr w:type="gramEnd"/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you</w:t>
      </w:r>
    </w:p>
    <w:p w14:paraId="7F7ECA39" w14:textId="788D7D5B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3E20E1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Hope of a life</w:t>
      </w:r>
    </w:p>
    <w:p w14:paraId="0E86EB55" w14:textId="5C42353E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(</w:t>
      </w:r>
      <w:proofErr w:type="gramEnd"/>
      <w:r w:rsidRPr="008B74B6">
        <w:rPr>
          <w:rFonts w:ascii="Courier New" w:eastAsia="Times New Roman" w:hAnsi="Courier New" w:cs="Courier New"/>
          <w:color w:val="000000"/>
          <w:lang w:eastAsia="ko-KR"/>
        </w:rPr>
        <w:t>pause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)</w:t>
      </w:r>
    </w:p>
    <w:p w14:paraId="68FEC6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Spent with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you</w:t>
      </w:r>
      <w:proofErr w:type="gramEnd"/>
    </w:p>
    <w:p w14:paraId="1120D65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3CBCCA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C77F977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1AA244C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473F37D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F4D66AD" w14:textId="48366E00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3768F09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Here I am to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worship</w:t>
      </w:r>
      <w:proofErr w:type="gramEnd"/>
    </w:p>
    <w:p w14:paraId="4FE18580" w14:textId="7AE816CB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19CB5A6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Here I am to bow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down</w:t>
      </w:r>
      <w:proofErr w:type="gramEnd"/>
    </w:p>
    <w:p w14:paraId="29576E78" w14:textId="53BB940C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1A35B7A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Here I am to say that you're my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God</w:t>
      </w:r>
      <w:proofErr w:type="gramEnd"/>
    </w:p>
    <w:p w14:paraId="19D35524" w14:textId="49CCAA9D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</w:p>
    <w:p w14:paraId="5B7606E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You're altogether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lovely</w:t>
      </w:r>
      <w:proofErr w:type="gramEnd"/>
    </w:p>
    <w:p w14:paraId="59F3373D" w14:textId="2CE35160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B</w:t>
      </w:r>
    </w:p>
    <w:p w14:paraId="629AF3E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worthy</w:t>
      </w:r>
    </w:p>
    <w:p w14:paraId="6D8BCF77" w14:textId="41A19CF9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proofErr w:type="gramStart"/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gramEnd"/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27A2ED5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wonderful to me</w:t>
      </w:r>
    </w:p>
    <w:p w14:paraId="3076CA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52427A" w14:textId="77777777" w:rsid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br w:type="column"/>
      </w:r>
    </w:p>
    <w:p w14:paraId="66CD1E41" w14:textId="77777777" w:rsidR="00A33779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60E9EF1" w14:textId="77777777" w:rsidR="00A33779" w:rsidRP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F48301" w14:textId="719A4D4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3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452961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F545981" w14:textId="2C9C9C43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21FA745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King of all days</w:t>
      </w:r>
    </w:p>
    <w:p w14:paraId="204E1C94" w14:textId="60B5CBA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6FAB0D9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Oh</w:t>
      </w:r>
      <w:proofErr w:type="gramEnd"/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so highly exalted</w:t>
      </w:r>
    </w:p>
    <w:p w14:paraId="1036348D" w14:textId="619B8F2D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0A8ACA1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Glorious in heaven above</w:t>
      </w:r>
    </w:p>
    <w:p w14:paraId="09775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378AF0D" w14:textId="187343C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4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07E05E2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5884B71" w14:textId="0827AEB7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8C3090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Humbly You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came</w:t>
      </w:r>
      <w:proofErr w:type="gramEnd"/>
    </w:p>
    <w:p w14:paraId="0D3DA590" w14:textId="24BD65A9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1105474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the earth You’ve created</w:t>
      </w:r>
    </w:p>
    <w:p w14:paraId="128B3619" w14:textId="714471F3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01A71A6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All for love's sake</w:t>
      </w:r>
    </w:p>
    <w:p w14:paraId="02AB9EAF" w14:textId="7E3CFFD0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0CF34FD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Became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poor</w:t>
      </w:r>
      <w:proofErr w:type="gramEnd"/>
    </w:p>
    <w:p w14:paraId="6D4A5C74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C9B6F0" w14:textId="77777777" w:rsidR="002D1BE0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7BEC2E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6207622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4660AC8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C77709" w14:textId="1635043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502E4C64" w14:textId="496F596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ll never know how much it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cost</w:t>
      </w:r>
      <w:proofErr w:type="gramEnd"/>
    </w:p>
    <w:p w14:paraId="1B35740B" w14:textId="310DC51B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6CB18A0F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720A46E6" w14:textId="1ADDF79C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0F4EE3AA" w14:textId="6C482EE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ll never know how much it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cost</w:t>
      </w:r>
      <w:proofErr w:type="gramEnd"/>
    </w:p>
    <w:p w14:paraId="608098D8" w14:textId="14AAA0C1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4074772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4F0AEC9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123B1F3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16EA799" w14:textId="77777777" w:rsidR="00354634" w:rsidRDefault="0035463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D2056DA" w14:textId="77777777" w:rsidR="006817DA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[Coda]</w:t>
      </w:r>
    </w:p>
    <w:p w14:paraId="2CB09A80" w14:textId="77777777" w:rsidR="00A71111" w:rsidRPr="008B74B6" w:rsidRDefault="00A71111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E23F369" w14:textId="389D9968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43DC93E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215E134C" w14:textId="7BD7A50C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31171C8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And be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saved</w:t>
      </w:r>
      <w:proofErr w:type="gramEnd"/>
    </w:p>
    <w:p w14:paraId="5EAEDF17" w14:textId="22DB8B78" w:rsidR="008B74B6" w:rsidRPr="008B74B6" w:rsidRDefault="007E222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C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75B16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32F0BC6B" w14:textId="2A3D397B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7E2224">
        <w:rPr>
          <w:rFonts w:ascii="Courier New" w:eastAsia="Times New Roman" w:hAnsi="Courier New" w:cs="Courier New"/>
          <w:color w:val="0070C0"/>
          <w:lang w:eastAsia="ko-KR"/>
        </w:rPr>
        <w:t>F</w:t>
      </w:r>
    </w:p>
    <w:p w14:paraId="5879243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And be </w:t>
      </w:r>
      <w:proofErr w:type="gramStart"/>
      <w:r w:rsidRPr="008B74B6">
        <w:rPr>
          <w:rFonts w:ascii="Courier New" w:eastAsia="Times New Roman" w:hAnsi="Courier New" w:cs="Courier New"/>
          <w:color w:val="000000"/>
          <w:lang w:eastAsia="ko-KR"/>
        </w:rPr>
        <w:t>saved</w:t>
      </w:r>
      <w:proofErr w:type="gramEnd"/>
    </w:p>
    <w:p w14:paraId="3A6F5F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DBEAF14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8B74B6" w:rsidRPr="00A33779" w:rsidSect="008B74B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B6"/>
    <w:rsid w:val="00193117"/>
    <w:rsid w:val="002D1BE0"/>
    <w:rsid w:val="00354634"/>
    <w:rsid w:val="00396749"/>
    <w:rsid w:val="00435560"/>
    <w:rsid w:val="005832D2"/>
    <w:rsid w:val="006201C6"/>
    <w:rsid w:val="00643F6E"/>
    <w:rsid w:val="006817DA"/>
    <w:rsid w:val="007642C3"/>
    <w:rsid w:val="007E2224"/>
    <w:rsid w:val="008A3E1F"/>
    <w:rsid w:val="008B74B6"/>
    <w:rsid w:val="00A166B2"/>
    <w:rsid w:val="00A33779"/>
    <w:rsid w:val="00A71111"/>
    <w:rsid w:val="00A83468"/>
    <w:rsid w:val="00C30A14"/>
    <w:rsid w:val="00C65A2A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E3A0"/>
  <w15:chartTrackingRefBased/>
  <w15:docId w15:val="{D0A2D212-4845-46FD-ADEB-AEAD042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B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2016-10-02T16:15:00Z</dcterms:created>
  <dcterms:modified xsi:type="dcterms:W3CDTF">2023-06-28T04:03:00Z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